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6030" w14:textId="77777777" w:rsidR="005B2267" w:rsidRPr="009160DB" w:rsidRDefault="00731B46" w:rsidP="00835D5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Školní jídelna, ZŠ H</w:t>
      </w:r>
      <w:r w:rsidR="00DF2F12" w:rsidRPr="009160DB">
        <w:rPr>
          <w:rFonts w:ascii="Arial" w:hAnsi="Arial" w:cs="Arial"/>
          <w:b/>
          <w:sz w:val="40"/>
          <w:szCs w:val="40"/>
        </w:rPr>
        <w:t>ornická 4387, Chomutov</w:t>
      </w:r>
    </w:p>
    <w:p w14:paraId="1EE06031" w14:textId="77777777" w:rsidR="00B10310" w:rsidRDefault="00B10310">
      <w:pPr>
        <w:rPr>
          <w:rFonts w:ascii="Arial" w:hAnsi="Arial" w:cs="Arial"/>
        </w:rPr>
      </w:pPr>
      <w:r w:rsidRPr="00B10310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č</w:t>
      </w:r>
      <w:r w:rsidRPr="00B10310">
        <w:rPr>
          <w:rFonts w:ascii="Arial" w:hAnsi="Arial" w:cs="Arial"/>
        </w:rPr>
        <w:t xml:space="preserve">.: </w:t>
      </w:r>
      <w:r w:rsidR="00DF2F12">
        <w:rPr>
          <w:rFonts w:ascii="Arial" w:hAnsi="Arial" w:cs="Arial"/>
        </w:rPr>
        <w:t>474 621 055</w:t>
      </w:r>
      <w:r w:rsidRPr="00B10310">
        <w:rPr>
          <w:rFonts w:ascii="Arial" w:hAnsi="Arial" w:cs="Arial"/>
        </w:rPr>
        <w:tab/>
      </w:r>
      <w:r w:rsidRPr="00B10310">
        <w:rPr>
          <w:rFonts w:ascii="Arial" w:hAnsi="Arial" w:cs="Arial"/>
        </w:rPr>
        <w:tab/>
      </w:r>
      <w:r w:rsidRPr="00B10310">
        <w:rPr>
          <w:rFonts w:ascii="Arial" w:hAnsi="Arial" w:cs="Arial"/>
        </w:rPr>
        <w:tab/>
      </w:r>
      <w:r>
        <w:rPr>
          <w:rFonts w:ascii="Arial" w:hAnsi="Arial" w:cs="Arial"/>
        </w:rPr>
        <w:t>Bankovní účet pro platbu stravného:</w:t>
      </w:r>
      <w:r w:rsidR="009160DB">
        <w:rPr>
          <w:rFonts w:ascii="Arial" w:hAnsi="Arial" w:cs="Arial"/>
        </w:rPr>
        <w:t xml:space="preserve"> </w:t>
      </w:r>
      <w:r w:rsidR="00DF2F12" w:rsidRPr="009160DB">
        <w:rPr>
          <w:rFonts w:ascii="Arial" w:hAnsi="Arial" w:cs="Arial"/>
          <w:b/>
        </w:rPr>
        <w:t>6139441/0100</w:t>
      </w:r>
    </w:p>
    <w:p w14:paraId="1EE06032" w14:textId="77777777" w:rsidR="00B10310" w:rsidRDefault="00B10310">
      <w:pPr>
        <w:rPr>
          <w:rFonts w:ascii="Arial" w:hAnsi="Arial" w:cs="Arial"/>
        </w:rPr>
      </w:pPr>
    </w:p>
    <w:p w14:paraId="1EE06033" w14:textId="7083ABAC" w:rsidR="00B10310" w:rsidRPr="00B10310" w:rsidRDefault="00D632C3" w:rsidP="00B103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1EE06042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86.95pt;margin-top:24.1pt;width:320.4pt;height:19.2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">
            <v:textbox>
              <w:txbxContent>
                <w:p w14:paraId="1EE0604B" w14:textId="77777777" w:rsidR="00F16197" w:rsidRDefault="00F16197" w:rsidP="00F16197"/>
              </w:txbxContent>
            </v:textbox>
          </v:shape>
        </w:pict>
      </w:r>
      <w:r w:rsidR="00B10310" w:rsidRPr="00B10310">
        <w:rPr>
          <w:rFonts w:ascii="Arial" w:hAnsi="Arial" w:cs="Arial"/>
          <w:b/>
          <w:sz w:val="28"/>
          <w:szCs w:val="28"/>
        </w:rPr>
        <w:t>Přihláška ke stravování</w:t>
      </w:r>
      <w:r w:rsidR="0056195E">
        <w:rPr>
          <w:rFonts w:ascii="Arial" w:hAnsi="Arial" w:cs="Arial"/>
          <w:b/>
          <w:sz w:val="28"/>
          <w:szCs w:val="28"/>
        </w:rPr>
        <w:t xml:space="preserve"> 202</w:t>
      </w:r>
      <w:r w:rsidR="000A4F24">
        <w:rPr>
          <w:rFonts w:ascii="Arial" w:hAnsi="Arial" w:cs="Arial"/>
          <w:b/>
          <w:sz w:val="28"/>
          <w:szCs w:val="28"/>
        </w:rPr>
        <w:t>6</w:t>
      </w:r>
      <w:r w:rsidR="0056195E">
        <w:rPr>
          <w:rFonts w:ascii="Arial" w:hAnsi="Arial" w:cs="Arial"/>
          <w:b/>
          <w:sz w:val="28"/>
          <w:szCs w:val="28"/>
        </w:rPr>
        <w:t>/202</w:t>
      </w:r>
      <w:r w:rsidR="000A4F24">
        <w:rPr>
          <w:rFonts w:ascii="Arial" w:hAnsi="Arial" w:cs="Arial"/>
          <w:b/>
          <w:sz w:val="28"/>
          <w:szCs w:val="28"/>
        </w:rPr>
        <w:t>7</w:t>
      </w:r>
    </w:p>
    <w:p w14:paraId="1EE06034" w14:textId="77777777" w:rsidR="00B10310" w:rsidRPr="00BD002E" w:rsidRDefault="00D632C3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 w14:anchorId="1EE06043">
          <v:shape id="Textové pole 2" o:spid="_x0000_s1047" type="#_x0000_t202" style="position:absolute;margin-left:86.95pt;margin-top:20.2pt;width:320.4pt;height:19.2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">
            <v:textbox>
              <w:txbxContent>
                <w:p w14:paraId="1EE0604C" w14:textId="77777777" w:rsidR="00B10310" w:rsidRDefault="00B10310"/>
              </w:txbxContent>
            </v:textbox>
          </v:shape>
        </w:pict>
      </w:r>
      <w:r w:rsidR="00B10310" w:rsidRPr="00BD002E">
        <w:rPr>
          <w:rFonts w:ascii="Arial" w:hAnsi="Arial" w:cs="Arial"/>
          <w:sz w:val="20"/>
          <w:szCs w:val="20"/>
        </w:rPr>
        <w:tab/>
        <w:t>Jméno, příjmení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B10310" w:rsidRPr="00BD002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1EE06035" w14:textId="24DEFCF5" w:rsidR="00B10310" w:rsidRPr="00BD002E" w:rsidRDefault="00DF2F12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6195E">
        <w:rPr>
          <w:rFonts w:ascii="Arial" w:hAnsi="Arial" w:cs="Arial"/>
          <w:sz w:val="20"/>
          <w:szCs w:val="20"/>
        </w:rPr>
        <w:t>Věk k 31. 8. 202</w:t>
      </w:r>
      <w:r w:rsidR="00D632C3">
        <w:rPr>
          <w:rFonts w:ascii="Arial" w:hAnsi="Arial" w:cs="Arial"/>
          <w:sz w:val="20"/>
          <w:szCs w:val="20"/>
        </w:rPr>
        <w:t>7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D632C3">
        <w:rPr>
          <w:noProof/>
        </w:rPr>
        <w:pict w14:anchorId="1EE06044">
          <v:shape id="Textové pole 5" o:spid="_x0000_s1044" type="#_x0000_t202" style="position:absolute;margin-left:271.75pt;margin-top:22.75pt;width:135.6pt;height:19.2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">
            <v:textbox>
              <w:txbxContent>
                <w:p w14:paraId="1EE0604D" w14:textId="77777777" w:rsidR="00F16197" w:rsidRDefault="00F16197" w:rsidP="00F16197"/>
              </w:txbxContent>
            </v:textbox>
          </v:shape>
        </w:pict>
      </w:r>
      <w:r w:rsidR="00D632C3">
        <w:rPr>
          <w:noProof/>
        </w:rPr>
        <w:pict w14:anchorId="1EE06045">
          <v:shape id="Textové pole 4" o:spid="_x0000_s1043" type="#_x0000_t202" style="position:absolute;margin-left:86.95pt;margin-top:20.95pt;width:77.4pt;height:19.2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">
            <v:textbox>
              <w:txbxContent>
                <w:p w14:paraId="1EE0604E" w14:textId="77777777" w:rsidR="00F16197" w:rsidRDefault="00F16197" w:rsidP="00F16197"/>
              </w:txbxContent>
            </v:textbox>
          </v:shape>
        </w:pict>
      </w:r>
    </w:p>
    <w:p w14:paraId="1EE06036" w14:textId="77777777" w:rsidR="00B10310" w:rsidRPr="00BD002E" w:rsidRDefault="00D632C3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 w14:anchorId="1EE06046">
          <v:shape id="Textové pole 7" o:spid="_x0000_s1042" type="#_x0000_t202" style="position:absolute;margin-left:271.75pt;margin-top:20.4pt;width:135.6pt;height:19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">
            <v:textbox>
              <w:txbxContent>
                <w:p w14:paraId="1EE0604F" w14:textId="77777777" w:rsidR="00F16197" w:rsidRDefault="00F16197" w:rsidP="00F16197"/>
              </w:txbxContent>
            </v:textbox>
          </v:shape>
        </w:pict>
      </w:r>
      <w:r>
        <w:rPr>
          <w:noProof/>
        </w:rPr>
        <w:pict w14:anchorId="1EE06047">
          <v:shape id="Textové pole 6" o:spid="_x0000_s1041" type="#_x0000_t202" style="position:absolute;margin-left:86.95pt;margin-top:24pt;width:37.8pt;height:19.2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">
            <v:textbox>
              <w:txbxContent>
                <w:p w14:paraId="1EE06050" w14:textId="77777777" w:rsidR="00F16197" w:rsidRDefault="00F16197" w:rsidP="00F16197"/>
              </w:txbxContent>
            </v:textbox>
          </v:shape>
        </w:pict>
      </w:r>
      <w:r w:rsidR="00B10310" w:rsidRPr="00BD002E">
        <w:rPr>
          <w:rFonts w:ascii="Arial" w:hAnsi="Arial" w:cs="Arial"/>
          <w:sz w:val="20"/>
          <w:szCs w:val="20"/>
        </w:rPr>
        <w:tab/>
        <w:t>Třída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  <w:t xml:space="preserve">Datum nar.: </w:t>
      </w:r>
    </w:p>
    <w:p w14:paraId="1EE06037" w14:textId="77777777" w:rsidR="00F16197" w:rsidRPr="00BD002E" w:rsidRDefault="00F16197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 w:rsidRPr="00BD002E">
        <w:rPr>
          <w:rFonts w:ascii="Arial" w:hAnsi="Arial" w:cs="Arial"/>
          <w:sz w:val="20"/>
          <w:szCs w:val="20"/>
        </w:rPr>
        <w:tab/>
        <w:t>Státní příslušnost:</w:t>
      </w:r>
      <w:r w:rsidRPr="00BD002E">
        <w:rPr>
          <w:rFonts w:ascii="Arial" w:hAnsi="Arial" w:cs="Arial"/>
          <w:sz w:val="20"/>
          <w:szCs w:val="20"/>
        </w:rPr>
        <w:tab/>
      </w:r>
      <w:r w:rsidRPr="00BD002E">
        <w:rPr>
          <w:rFonts w:ascii="Arial" w:hAnsi="Arial" w:cs="Arial"/>
          <w:sz w:val="20"/>
          <w:szCs w:val="20"/>
        </w:rPr>
        <w:tab/>
        <w:t xml:space="preserve">    Tel. číslo zák. zástupce:</w:t>
      </w:r>
    </w:p>
    <w:p w14:paraId="1EE06038" w14:textId="77777777" w:rsidR="00EF0CC5" w:rsidRPr="00BD002E" w:rsidRDefault="00EF0CC5">
      <w:pPr>
        <w:rPr>
          <w:rFonts w:ascii="Arial" w:hAnsi="Arial" w:cs="Arial"/>
          <w:b/>
          <w:sz w:val="20"/>
          <w:szCs w:val="20"/>
        </w:rPr>
      </w:pPr>
    </w:p>
    <w:p w14:paraId="1EE06039" w14:textId="77777777" w:rsidR="00EF0CC5" w:rsidRPr="00BD002E" w:rsidRDefault="00D632C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pict w14:anchorId="1EE06048">
          <v:shape id="Textové pole 8" o:spid="_x0000_s1039" type="#_x0000_t202" style="position:absolute;margin-left:179.95pt;margin-top:18.75pt;width:115.8pt;height:19.8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">
            <v:textbox>
              <w:txbxContent>
                <w:p w14:paraId="1EE06051" w14:textId="77777777" w:rsidR="00EF0CC5" w:rsidRDefault="00EF0CC5" w:rsidP="00EF0CC5"/>
              </w:txbxContent>
            </v:textbox>
          </v:shape>
        </w:pict>
      </w:r>
      <w:r w:rsidR="00EF0CC5" w:rsidRPr="00BD002E">
        <w:rPr>
          <w:rFonts w:ascii="Arial" w:hAnsi="Arial" w:cs="Arial"/>
          <w:b/>
          <w:sz w:val="20"/>
          <w:szCs w:val="20"/>
        </w:rPr>
        <w:t>Úhrada stravného: zakroužkujte u zvoleného typu platby</w:t>
      </w:r>
    </w:p>
    <w:p w14:paraId="1EE0603A" w14:textId="77777777" w:rsidR="00DC1273" w:rsidRDefault="00EF0CC5" w:rsidP="00DF2F12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 w:rsidRPr="00BD002E">
        <w:rPr>
          <w:rFonts w:ascii="Arial" w:hAnsi="Arial" w:cs="Arial"/>
          <w:sz w:val="20"/>
          <w:szCs w:val="20"/>
        </w:rPr>
        <w:t>a) Bankovní účet (povolení k inkasu)</w:t>
      </w:r>
      <w:r w:rsidR="00DC1273">
        <w:rPr>
          <w:rFonts w:ascii="Arial" w:hAnsi="Arial" w:cs="Arial"/>
          <w:sz w:val="20"/>
          <w:szCs w:val="20"/>
        </w:rPr>
        <w:t xml:space="preserve"> </w:t>
      </w:r>
      <w:r w:rsidR="008614DF">
        <w:rPr>
          <w:rFonts w:ascii="Arial" w:hAnsi="Arial" w:cs="Arial"/>
          <w:sz w:val="20"/>
          <w:szCs w:val="20"/>
        </w:rPr>
        <w:tab/>
      </w:r>
      <w:r w:rsidRPr="00BD002E">
        <w:rPr>
          <w:rFonts w:ascii="Arial" w:hAnsi="Arial" w:cs="Arial"/>
          <w:sz w:val="20"/>
          <w:szCs w:val="20"/>
        </w:rPr>
        <w:t xml:space="preserve"> </w:t>
      </w:r>
      <w:r w:rsidR="00C02C3E">
        <w:rPr>
          <w:rFonts w:ascii="Arial" w:hAnsi="Arial" w:cs="Arial"/>
          <w:sz w:val="20"/>
          <w:szCs w:val="20"/>
        </w:rPr>
        <w:t xml:space="preserve"> </w:t>
      </w:r>
      <w:r w:rsidR="00DF2F12">
        <w:rPr>
          <w:rFonts w:ascii="Arial" w:hAnsi="Arial" w:cs="Arial"/>
          <w:sz w:val="20"/>
          <w:szCs w:val="20"/>
        </w:rPr>
        <w:tab/>
      </w:r>
    </w:p>
    <w:p w14:paraId="1EE0603B" w14:textId="77777777" w:rsidR="008614DF" w:rsidRPr="00DF2F12" w:rsidRDefault="00DC1273" w:rsidP="00DF2F12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Trvalým příkazem, uvádět </w:t>
      </w:r>
      <w:r w:rsidRPr="00DC1273">
        <w:rPr>
          <w:rFonts w:ascii="Arial" w:hAnsi="Arial" w:cs="Arial"/>
          <w:sz w:val="20"/>
          <w:szCs w:val="20"/>
        </w:rPr>
        <w:t>variabilní symbol =evide</w:t>
      </w:r>
      <w:r w:rsidR="00F0437F">
        <w:rPr>
          <w:rFonts w:ascii="Arial" w:hAnsi="Arial" w:cs="Arial"/>
          <w:sz w:val="20"/>
          <w:szCs w:val="20"/>
        </w:rPr>
        <w:t>n</w:t>
      </w:r>
      <w:r w:rsidRPr="00DC1273">
        <w:rPr>
          <w:rFonts w:ascii="Arial" w:hAnsi="Arial" w:cs="Arial"/>
          <w:sz w:val="20"/>
          <w:szCs w:val="20"/>
        </w:rPr>
        <w:t>ční číslo strávní</w:t>
      </w:r>
      <w:r w:rsidR="00F0437F">
        <w:rPr>
          <w:rFonts w:ascii="Arial" w:hAnsi="Arial" w:cs="Arial"/>
          <w:sz w:val="20"/>
          <w:szCs w:val="20"/>
        </w:rPr>
        <w:t>ka-obdržíte u vedoucí ŠJ</w:t>
      </w:r>
    </w:p>
    <w:p w14:paraId="1EE0603C" w14:textId="77777777" w:rsidR="007D31B7" w:rsidRDefault="00DC1273" w:rsidP="008614DF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8614DF" w:rsidRPr="00BD002E">
        <w:rPr>
          <w:rFonts w:ascii="Arial" w:hAnsi="Arial" w:cs="Arial"/>
          <w:sz w:val="20"/>
          <w:szCs w:val="20"/>
        </w:rPr>
        <w:t xml:space="preserve"> </w:t>
      </w:r>
      <w:r w:rsidR="007D31B7">
        <w:rPr>
          <w:rFonts w:ascii="Arial" w:hAnsi="Arial" w:cs="Arial"/>
          <w:sz w:val="20"/>
          <w:szCs w:val="20"/>
        </w:rPr>
        <w:t>Hotovostní platba složená v </w:t>
      </w:r>
      <w:r w:rsidR="00DF2F12">
        <w:rPr>
          <w:rFonts w:ascii="Arial" w:hAnsi="Arial" w:cs="Arial"/>
          <w:sz w:val="20"/>
          <w:szCs w:val="20"/>
        </w:rPr>
        <w:t>kanceláři školní jídelny od 7:00 do 13:30 hodin.</w:t>
      </w:r>
    </w:p>
    <w:p w14:paraId="1EE0603D" w14:textId="22F56ED7" w:rsidR="007D31B7" w:rsidRDefault="007D31B7" w:rsidP="007D31B7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 w:rsidRPr="007D31B7">
        <w:rPr>
          <w:rFonts w:ascii="Arial" w:hAnsi="Arial" w:cs="Arial"/>
          <w:sz w:val="20"/>
          <w:szCs w:val="20"/>
        </w:rPr>
        <w:t>Potvrzuji správnost údajů a zavazuji se oznámit jakoukoliv změnu týkající se stravování a dodržovat řád školní jídelny,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zveřejněný na vývěskách</w:t>
      </w:r>
      <w:r>
        <w:rPr>
          <w:rFonts w:ascii="Arial" w:hAnsi="Arial" w:cs="Arial"/>
          <w:sz w:val="20"/>
          <w:szCs w:val="20"/>
        </w:rPr>
        <w:t xml:space="preserve"> ZŠ, </w:t>
      </w:r>
      <w:r w:rsidRPr="007D31B7">
        <w:rPr>
          <w:rFonts w:ascii="Arial" w:hAnsi="Arial" w:cs="Arial"/>
          <w:sz w:val="20"/>
          <w:szCs w:val="20"/>
        </w:rPr>
        <w:t>ŠJ a v objektu školní jídelny</w:t>
      </w:r>
      <w:r>
        <w:rPr>
          <w:rFonts w:ascii="Arial" w:hAnsi="Arial" w:cs="Arial"/>
          <w:sz w:val="20"/>
          <w:szCs w:val="20"/>
        </w:rPr>
        <w:t xml:space="preserve"> či na www stránkách jídelny</w:t>
      </w:r>
      <w:r w:rsidRPr="007D31B7">
        <w:rPr>
          <w:rFonts w:ascii="Arial" w:hAnsi="Arial" w:cs="Arial"/>
          <w:sz w:val="20"/>
          <w:szCs w:val="20"/>
        </w:rPr>
        <w:t>. Dále souhlasím, že výše uvedené údaje mohou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 xml:space="preserve">být použity do matriky ŠJ dle § 2, vyhlášky č. 364/2005 o vedení dokumentace a </w:t>
      </w:r>
      <w:r w:rsidR="00BC72F0">
        <w:rPr>
          <w:rFonts w:ascii="Arial" w:hAnsi="Arial" w:cs="Arial"/>
          <w:sz w:val="20"/>
          <w:szCs w:val="20"/>
        </w:rPr>
        <w:t>nařízení EU 2016/679 GDPR o ochraně osobních údajů.</w:t>
      </w:r>
    </w:p>
    <w:p w14:paraId="1EE0603E" w14:textId="77777777" w:rsidR="007D31B7" w:rsidRPr="007D31B7" w:rsidRDefault="007D31B7" w:rsidP="007D31B7">
      <w:pPr>
        <w:tabs>
          <w:tab w:val="right" w:pos="7088"/>
        </w:tabs>
        <w:rPr>
          <w:rFonts w:ascii="Arial" w:hAnsi="Arial" w:cs="Arial"/>
          <w:sz w:val="20"/>
          <w:szCs w:val="20"/>
        </w:rPr>
      </w:pPr>
    </w:p>
    <w:p w14:paraId="1EE0603F" w14:textId="77777777" w:rsidR="00C02C3E" w:rsidRDefault="00D632C3">
      <w:pPr>
        <w:rPr>
          <w:rFonts w:ascii="Arial" w:hAnsi="Arial" w:cs="Arial"/>
        </w:rPr>
      </w:pPr>
      <w:r>
        <w:rPr>
          <w:noProof/>
        </w:rPr>
        <w:pict w14:anchorId="1EE06049">
          <v:line id="Přímá spojnice 22" o:spid="_x0000_s1027" style="position:absolute;z-index:251661824;visibility:visible" from="265.75pt,11.5pt" to="443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" strokecolor="#4a7ebb"/>
        </w:pict>
      </w:r>
      <w:r>
        <w:rPr>
          <w:noProof/>
        </w:rPr>
        <w:pict w14:anchorId="1EE0604A">
          <v:line id="Přímá spojnice 21" o:spid="_x0000_s1026" style="position:absolute;z-index:251660800;visibility:visible" from="2.35pt,11.5pt" to="17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" strokecolor="#4a7ebb"/>
        </w:pict>
      </w:r>
    </w:p>
    <w:p w14:paraId="1EE06040" w14:textId="77777777" w:rsidR="00B10310" w:rsidRPr="00B10310" w:rsidRDefault="007D31B7" w:rsidP="007D31B7">
      <w:pPr>
        <w:tabs>
          <w:tab w:val="left" w:pos="1418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  <w:t>Podpis</w:t>
      </w:r>
    </w:p>
    <w:sectPr w:rsidR="00B10310" w:rsidRPr="00B1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2F12"/>
    <w:rsid w:val="000A4F24"/>
    <w:rsid w:val="0049355F"/>
    <w:rsid w:val="0056195E"/>
    <w:rsid w:val="005B2267"/>
    <w:rsid w:val="00731B46"/>
    <w:rsid w:val="00790F01"/>
    <w:rsid w:val="007A1167"/>
    <w:rsid w:val="007D31B7"/>
    <w:rsid w:val="00835D59"/>
    <w:rsid w:val="008614DF"/>
    <w:rsid w:val="00887E7D"/>
    <w:rsid w:val="008D3BEA"/>
    <w:rsid w:val="009160DB"/>
    <w:rsid w:val="0092258C"/>
    <w:rsid w:val="00AE665B"/>
    <w:rsid w:val="00B10310"/>
    <w:rsid w:val="00B3375B"/>
    <w:rsid w:val="00B56702"/>
    <w:rsid w:val="00BC72F0"/>
    <w:rsid w:val="00BD002E"/>
    <w:rsid w:val="00BD6375"/>
    <w:rsid w:val="00C02C3E"/>
    <w:rsid w:val="00CB567F"/>
    <w:rsid w:val="00CD6528"/>
    <w:rsid w:val="00D632C3"/>
    <w:rsid w:val="00DC1273"/>
    <w:rsid w:val="00DF2F12"/>
    <w:rsid w:val="00EB132D"/>
    <w:rsid w:val="00EF0CC5"/>
    <w:rsid w:val="00F0437F"/>
    <w:rsid w:val="00F16197"/>
    <w:rsid w:val="00F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EE06030"/>
  <w15:chartTrackingRefBased/>
  <w15:docId w15:val="{E09290ED-5D8D-4E7F-A2E7-975A23AC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03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MSKLAD\ORGANIZ\VZORDOK\VZORY\NASTENKA\INFO\Ev_lis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Ev_list</Template>
  <TotalTime>43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Fleková Pavlína</dc:creator>
  <cp:keywords/>
  <cp:lastModifiedBy>Fleková Pavlína</cp:lastModifiedBy>
  <cp:revision>18</cp:revision>
  <cp:lastPrinted>2024-05-27T05:13:00Z</cp:lastPrinted>
  <dcterms:created xsi:type="dcterms:W3CDTF">2020-08-28T08:21:00Z</dcterms:created>
  <dcterms:modified xsi:type="dcterms:W3CDTF">2026-05-13T09:54:00Z</dcterms:modified>
</cp:coreProperties>
</file>